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3032" w14:textId="77777777" w:rsidR="006924BA" w:rsidRDefault="006924BA" w:rsidP="006924BA">
      <w:pPr>
        <w:jc w:val="center"/>
        <w:rPr>
          <w:i/>
        </w:rPr>
      </w:pPr>
    </w:p>
    <w:p w14:paraId="3F171596" w14:textId="77777777" w:rsidR="00CD5B15" w:rsidRPr="00CD5B15" w:rsidRDefault="00CD5B15" w:rsidP="00CD5B15">
      <w:pPr>
        <w:jc w:val="center"/>
        <w:rPr>
          <w:i/>
          <w:lang w:val="en-US"/>
        </w:rPr>
      </w:pPr>
      <w:r w:rsidRPr="00CD5B15">
        <w:rPr>
          <w:i/>
          <w:lang w:val="en-US"/>
        </w:rPr>
        <w:t>The victim completes page 1 and submits it to the responsible manager.</w:t>
      </w:r>
    </w:p>
    <w:p w14:paraId="3B53370E" w14:textId="73A3F16F" w:rsidR="007E1F41" w:rsidRDefault="00CD5B15" w:rsidP="00CD5B15">
      <w:pPr>
        <w:jc w:val="center"/>
        <w:rPr>
          <w:i/>
          <w:lang w:val="en-US"/>
        </w:rPr>
      </w:pPr>
      <w:r w:rsidRPr="00CD5B15">
        <w:rPr>
          <w:i/>
          <w:lang w:val="en-US"/>
        </w:rPr>
        <w:t>The manager and safety representative fill in page 2 and submit the documentation to the HR department.</w:t>
      </w:r>
    </w:p>
    <w:p w14:paraId="7ACD6B72" w14:textId="77777777" w:rsidR="00CD5B15" w:rsidRPr="00CD5B15" w:rsidRDefault="00CD5B15" w:rsidP="00CD5B15">
      <w:pPr>
        <w:jc w:val="center"/>
        <w:rPr>
          <w:i/>
          <w:lang w:val="en-US"/>
        </w:rPr>
      </w:pPr>
    </w:p>
    <w:p w14:paraId="6706B3FA" w14:textId="77777777" w:rsidR="00CD5B15" w:rsidRPr="00CD5B15" w:rsidRDefault="00CD5B15" w:rsidP="00F153E9">
      <w:pPr>
        <w:rPr>
          <w:b/>
          <w:sz w:val="24"/>
          <w:szCs w:val="24"/>
          <w:lang w:val="en-US"/>
        </w:rPr>
      </w:pPr>
      <w:r w:rsidRPr="00CD5B15">
        <w:rPr>
          <w:b/>
          <w:sz w:val="24"/>
          <w:szCs w:val="24"/>
          <w:lang w:val="en-US"/>
        </w:rPr>
        <w:t>Reporting of incidents at Jönköping University</w:t>
      </w:r>
    </w:p>
    <w:p w14:paraId="319E6FC0" w14:textId="4108F2C6" w:rsidR="006E5DC2" w:rsidRPr="00CD5B15" w:rsidRDefault="00CD5B15" w:rsidP="00F153E9">
      <w:pPr>
        <w:rPr>
          <w:b/>
          <w:sz w:val="22"/>
          <w:szCs w:val="22"/>
          <w:lang w:val="en-US"/>
        </w:rPr>
      </w:pPr>
      <w:proofErr w:type="gramStart"/>
      <w:r w:rsidRPr="00CD5B15">
        <w:rPr>
          <w:b/>
          <w:sz w:val="22"/>
          <w:szCs w:val="22"/>
          <w:lang w:val="en-US"/>
        </w:rPr>
        <w:t>Name</w:t>
      </w:r>
      <w:r w:rsidR="00C063DF" w:rsidRPr="00CD5B15">
        <w:rPr>
          <w:b/>
          <w:sz w:val="22"/>
          <w:szCs w:val="22"/>
          <w:lang w:val="en-US"/>
        </w:rPr>
        <w:t>:</w:t>
      </w:r>
      <w:r w:rsidR="00E40ADF" w:rsidRPr="00CD5B15">
        <w:rPr>
          <w:b/>
          <w:sz w:val="22"/>
          <w:szCs w:val="22"/>
          <w:lang w:val="en-US"/>
        </w:rPr>
        <w:t>…</w:t>
      </w:r>
      <w:proofErr w:type="gramEnd"/>
      <w:r w:rsidR="00E40ADF" w:rsidRPr="00CD5B15">
        <w:rPr>
          <w:b/>
          <w:sz w:val="22"/>
          <w:szCs w:val="22"/>
          <w:lang w:val="en-US"/>
        </w:rPr>
        <w:t>……………………………………………………………</w:t>
      </w:r>
      <w:r w:rsidR="00574119" w:rsidRPr="00CD5B15">
        <w:rPr>
          <w:b/>
          <w:sz w:val="22"/>
          <w:szCs w:val="22"/>
          <w:lang w:val="en-US"/>
        </w:rPr>
        <w:t xml:space="preserve">   </w:t>
      </w:r>
      <w:r w:rsidRPr="00CD5B15">
        <w:rPr>
          <w:b/>
          <w:sz w:val="22"/>
          <w:szCs w:val="22"/>
          <w:lang w:val="en-US"/>
        </w:rPr>
        <w:t xml:space="preserve">Date and time of the </w:t>
      </w:r>
      <w:proofErr w:type="gramStart"/>
      <w:r w:rsidRPr="00CD5B15">
        <w:rPr>
          <w:b/>
          <w:sz w:val="22"/>
          <w:szCs w:val="22"/>
          <w:lang w:val="en-US"/>
        </w:rPr>
        <w:t>event</w:t>
      </w:r>
      <w:r w:rsidR="00962F64" w:rsidRPr="00CD5B15">
        <w:rPr>
          <w:b/>
          <w:sz w:val="22"/>
          <w:szCs w:val="22"/>
          <w:lang w:val="en-US"/>
        </w:rPr>
        <w:t>:</w:t>
      </w:r>
      <w:r w:rsidR="00BE6C8E" w:rsidRPr="00CD5B15">
        <w:rPr>
          <w:b/>
          <w:sz w:val="22"/>
          <w:szCs w:val="22"/>
          <w:lang w:val="en-US"/>
        </w:rPr>
        <w:t>…</w:t>
      </w:r>
      <w:proofErr w:type="gramEnd"/>
      <w:r w:rsidR="00BE6C8E" w:rsidRPr="00CD5B15">
        <w:rPr>
          <w:b/>
          <w:sz w:val="22"/>
          <w:szCs w:val="22"/>
          <w:lang w:val="en-US"/>
        </w:rPr>
        <w:t>…</w:t>
      </w:r>
      <w:r w:rsidR="00962F64" w:rsidRPr="00CD5B15">
        <w:rPr>
          <w:b/>
          <w:sz w:val="22"/>
          <w:szCs w:val="22"/>
          <w:lang w:val="en-US"/>
        </w:rPr>
        <w:t>…………</w:t>
      </w:r>
    </w:p>
    <w:p w14:paraId="2631DAD7" w14:textId="3E85DF48" w:rsidR="00AD1C26" w:rsidRPr="00CD5B15" w:rsidRDefault="00D64412" w:rsidP="00F153E9">
      <w:pPr>
        <w:rPr>
          <w:b/>
          <w:sz w:val="22"/>
          <w:szCs w:val="22"/>
          <w:lang w:val="en-US"/>
        </w:rPr>
      </w:pPr>
      <w:proofErr w:type="gramStart"/>
      <w:r>
        <w:rPr>
          <w:b/>
          <w:sz w:val="22"/>
          <w:szCs w:val="22"/>
        </w:rPr>
        <w:t>Company</w:t>
      </w:r>
      <w:r w:rsidR="00C063DF">
        <w:rPr>
          <w:b/>
          <w:sz w:val="22"/>
          <w:szCs w:val="22"/>
        </w:rPr>
        <w:t>:</w:t>
      </w:r>
      <w:r w:rsidR="00E40ADF">
        <w:rPr>
          <w:b/>
          <w:sz w:val="22"/>
          <w:szCs w:val="22"/>
        </w:rPr>
        <w:t>…</w:t>
      </w:r>
      <w:proofErr w:type="gramEnd"/>
      <w:r w:rsidR="00E40ADF">
        <w:rPr>
          <w:b/>
          <w:sz w:val="22"/>
          <w:szCs w:val="22"/>
        </w:rPr>
        <w:t>…………………………………………………………</w:t>
      </w:r>
      <w:r w:rsidR="00CD5B15" w:rsidRPr="00CD5B15">
        <w:rPr>
          <w:b/>
          <w:sz w:val="22"/>
          <w:szCs w:val="22"/>
          <w:lang w:val="en-US"/>
        </w:rPr>
        <w:t>Department/workplace</w:t>
      </w:r>
      <w:r w:rsidR="00CD5B15" w:rsidRPr="00CD5B15">
        <w:rPr>
          <w:b/>
          <w:sz w:val="22"/>
          <w:szCs w:val="22"/>
          <w:lang w:val="en-US"/>
        </w:rPr>
        <w:t>:…………………..</w:t>
      </w:r>
    </w:p>
    <w:p w14:paraId="57D783FB" w14:textId="77777777" w:rsidR="006C5AEF" w:rsidRPr="00CD5B15" w:rsidRDefault="006C5AEF" w:rsidP="009B25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</w:p>
    <w:p w14:paraId="4A139CB5" w14:textId="6F818A21" w:rsidR="0014549A" w:rsidRPr="00CD5B15" w:rsidRDefault="009B2533" w:rsidP="009B25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>1.</w:t>
      </w:r>
      <w:r w:rsidR="00CD5B15" w:rsidRPr="00CD5B15">
        <w:rPr>
          <w:lang w:val="en-US"/>
        </w:rPr>
        <w:t xml:space="preserve"> </w:t>
      </w:r>
      <w:r w:rsidR="00CD5B15" w:rsidRPr="00CD5B15">
        <w:rPr>
          <w:b/>
          <w:sz w:val="22"/>
          <w:szCs w:val="22"/>
          <w:lang w:val="en-US"/>
        </w:rPr>
        <w:t>Description of the event/situation</w:t>
      </w:r>
    </w:p>
    <w:p w14:paraId="7FF9AF0D" w14:textId="77777777" w:rsidR="00DD0C6F" w:rsidRPr="00CD5B15" w:rsidRDefault="00DD0C6F" w:rsidP="009B25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</w:p>
    <w:tbl>
      <w:tblPr>
        <w:tblStyle w:val="Tabellrutnt"/>
        <w:tblW w:w="9252" w:type="dxa"/>
        <w:tblInd w:w="-5" w:type="dxa"/>
        <w:tblLook w:val="04A0" w:firstRow="1" w:lastRow="0" w:firstColumn="1" w:lastColumn="0" w:noHBand="0" w:noVBand="1"/>
      </w:tblPr>
      <w:tblGrid>
        <w:gridCol w:w="9252"/>
      </w:tblGrid>
      <w:tr w:rsidR="0014549A" w:rsidRPr="00CD5B15" w14:paraId="15248BD4" w14:textId="77777777" w:rsidTr="00BE6C8E">
        <w:trPr>
          <w:trHeight w:val="4474"/>
        </w:trPr>
        <w:tc>
          <w:tcPr>
            <w:tcW w:w="9252" w:type="dxa"/>
          </w:tcPr>
          <w:p w14:paraId="6D6F9B40" w14:textId="77777777" w:rsidR="0014549A" w:rsidRPr="00CD5B15" w:rsidRDefault="0014549A" w:rsidP="007B1E8C">
            <w:pPr>
              <w:pStyle w:val="Liststycke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6DA3DBBC" w14:textId="77777777" w:rsidR="0014549A" w:rsidRPr="00CD5B15" w:rsidRDefault="0014549A" w:rsidP="007B1E8C">
            <w:pPr>
              <w:pStyle w:val="Liststycke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4231B44E" w14:textId="77777777" w:rsidR="0014549A" w:rsidRPr="00CD5B15" w:rsidRDefault="0014549A" w:rsidP="007B1E8C">
            <w:pPr>
              <w:pStyle w:val="Liststycke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07DEFBAA" w14:textId="77777777" w:rsidR="0014549A" w:rsidRPr="00CD5B15" w:rsidRDefault="0014549A" w:rsidP="007B1E8C">
            <w:pPr>
              <w:pStyle w:val="Liststycke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10696EBE" w14:textId="77777777" w:rsidR="0014549A" w:rsidRPr="00CD5B15" w:rsidRDefault="0014549A" w:rsidP="007B1E8C">
            <w:pPr>
              <w:pStyle w:val="Liststycke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37CA3B87" w14:textId="77777777" w:rsidR="0014549A" w:rsidRPr="00CD5B15" w:rsidRDefault="0014549A" w:rsidP="007B1E8C">
            <w:pPr>
              <w:pStyle w:val="Liststycke"/>
              <w:ind w:left="0"/>
              <w:rPr>
                <w:b/>
                <w:sz w:val="22"/>
                <w:szCs w:val="22"/>
                <w:lang w:val="en-US"/>
              </w:rPr>
            </w:pPr>
          </w:p>
          <w:p w14:paraId="7C604ADA" w14:textId="77777777" w:rsidR="00BE6C8E" w:rsidRPr="00CD5B15" w:rsidRDefault="00BE6C8E" w:rsidP="00BE6C8E">
            <w:pPr>
              <w:rPr>
                <w:lang w:val="en-US"/>
              </w:rPr>
            </w:pPr>
          </w:p>
        </w:tc>
      </w:tr>
    </w:tbl>
    <w:p w14:paraId="6D843F5E" w14:textId="63F97680" w:rsidR="00DD0C6F" w:rsidRDefault="000D02E5" w:rsidP="00B76F33">
      <w:pPr>
        <w:pStyle w:val="Liststycke"/>
        <w:spacing w:before="240" w:beforeAutospacing="0" w:after="0" w:afterAutospacing="0"/>
        <w:ind w:left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 xml:space="preserve">2. </w:t>
      </w:r>
      <w:r w:rsidR="00CD5B15" w:rsidRPr="00CD5B15">
        <w:rPr>
          <w:b/>
          <w:sz w:val="22"/>
          <w:szCs w:val="22"/>
          <w:lang w:val="en-US"/>
        </w:rPr>
        <w:t>At what stage of work (specific task, on the way to or from work, other, etc.)?</w:t>
      </w:r>
    </w:p>
    <w:p w14:paraId="103CADF6" w14:textId="77777777" w:rsidR="004143DF" w:rsidRPr="00D64412" w:rsidRDefault="004143DF" w:rsidP="00B76F33">
      <w:pPr>
        <w:pStyle w:val="Liststycke"/>
        <w:spacing w:before="240" w:beforeAutospacing="0" w:after="0" w:afterAutospacing="0"/>
        <w:ind w:left="0"/>
        <w:rPr>
          <w:sz w:val="22"/>
          <w:szCs w:val="22"/>
          <w:lang w:val="en-US"/>
        </w:rPr>
      </w:pPr>
    </w:p>
    <w:tbl>
      <w:tblPr>
        <w:tblStyle w:val="Tabellrutnt"/>
        <w:tblW w:w="9299" w:type="dxa"/>
        <w:tblLook w:val="04A0" w:firstRow="1" w:lastRow="0" w:firstColumn="1" w:lastColumn="0" w:noHBand="0" w:noVBand="1"/>
      </w:tblPr>
      <w:tblGrid>
        <w:gridCol w:w="9299"/>
      </w:tblGrid>
      <w:tr w:rsidR="00D4629A" w:rsidRPr="00CD5B15" w14:paraId="255E79C8" w14:textId="77777777" w:rsidTr="000B35F8">
        <w:trPr>
          <w:trHeight w:val="1324"/>
        </w:trPr>
        <w:tc>
          <w:tcPr>
            <w:tcW w:w="9299" w:type="dxa"/>
          </w:tcPr>
          <w:p w14:paraId="663BF623" w14:textId="77777777" w:rsidR="00D4629A" w:rsidRPr="00CD5B15" w:rsidRDefault="00D4629A" w:rsidP="00F153E9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14:paraId="1E904B30" w14:textId="6B0F7564" w:rsidR="00D64412" w:rsidRDefault="004143DF" w:rsidP="00B76F33">
      <w:pPr>
        <w:pStyle w:val="Liststycke"/>
        <w:spacing w:before="240" w:beforeAutospacing="0" w:after="0" w:afterAutospacing="0"/>
        <w:ind w:left="0" w:right="-46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B76F33">
        <w:rPr>
          <w:b/>
          <w:sz w:val="22"/>
          <w:szCs w:val="22"/>
        </w:rPr>
        <w:t xml:space="preserve">. </w:t>
      </w:r>
      <w:r w:rsidR="00D64412" w:rsidRPr="00D64412">
        <w:rPr>
          <w:b/>
          <w:sz w:val="22"/>
          <w:szCs w:val="22"/>
        </w:rPr>
        <w:t xml:space="preserve">Date, </w:t>
      </w:r>
      <w:proofErr w:type="spellStart"/>
      <w:r w:rsidR="00D64412" w:rsidRPr="00D64412">
        <w:rPr>
          <w:b/>
          <w:sz w:val="22"/>
          <w:szCs w:val="22"/>
        </w:rPr>
        <w:t>time</w:t>
      </w:r>
      <w:proofErr w:type="spellEnd"/>
      <w:r w:rsidR="00D64412" w:rsidRPr="00D64412">
        <w:rPr>
          <w:b/>
          <w:sz w:val="22"/>
          <w:szCs w:val="22"/>
        </w:rPr>
        <w:t xml:space="preserve"> and </w:t>
      </w:r>
      <w:proofErr w:type="spellStart"/>
      <w:r w:rsidR="00D64412" w:rsidRPr="00D64412">
        <w:rPr>
          <w:b/>
          <w:sz w:val="22"/>
          <w:szCs w:val="22"/>
        </w:rPr>
        <w:t>place</w:t>
      </w:r>
      <w:proofErr w:type="spellEnd"/>
      <w:r w:rsidR="00D64412" w:rsidRPr="00D64412">
        <w:rPr>
          <w:b/>
          <w:sz w:val="22"/>
          <w:szCs w:val="22"/>
        </w:rPr>
        <w:t>?</w:t>
      </w:r>
    </w:p>
    <w:p w14:paraId="7441E847" w14:textId="77777777" w:rsidR="004143DF" w:rsidRDefault="004143DF" w:rsidP="00B76F33">
      <w:pPr>
        <w:pStyle w:val="Liststycke"/>
        <w:spacing w:before="240" w:beforeAutospacing="0" w:after="0" w:afterAutospacing="0"/>
        <w:ind w:left="0" w:right="-46"/>
        <w:rPr>
          <w:b/>
          <w:sz w:val="22"/>
          <w:szCs w:val="22"/>
        </w:rPr>
      </w:pPr>
    </w:p>
    <w:tbl>
      <w:tblPr>
        <w:tblStyle w:val="Tabellrutnt"/>
        <w:tblW w:w="9252" w:type="dxa"/>
        <w:tblInd w:w="-5" w:type="dxa"/>
        <w:tblLook w:val="04A0" w:firstRow="1" w:lastRow="0" w:firstColumn="1" w:lastColumn="0" w:noHBand="0" w:noVBand="1"/>
      </w:tblPr>
      <w:tblGrid>
        <w:gridCol w:w="9252"/>
      </w:tblGrid>
      <w:tr w:rsidR="0005752C" w14:paraId="4C85E2D2" w14:textId="77777777" w:rsidTr="00D13F01">
        <w:trPr>
          <w:trHeight w:val="2176"/>
        </w:trPr>
        <w:tc>
          <w:tcPr>
            <w:tcW w:w="9252" w:type="dxa"/>
          </w:tcPr>
          <w:p w14:paraId="395EE38A" w14:textId="77777777" w:rsidR="0005752C" w:rsidRDefault="0005752C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084BE99F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634E2CFC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4920B08A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  <w:p w14:paraId="062174AE" w14:textId="77777777" w:rsidR="003228A5" w:rsidRDefault="003228A5" w:rsidP="00C16DD2">
            <w:pPr>
              <w:pStyle w:val="Liststycke"/>
              <w:ind w:left="0" w:right="-46"/>
              <w:rPr>
                <w:sz w:val="22"/>
                <w:szCs w:val="22"/>
              </w:rPr>
            </w:pPr>
          </w:p>
        </w:tc>
      </w:tr>
    </w:tbl>
    <w:p w14:paraId="7054F652" w14:textId="77777777" w:rsidR="00D64412" w:rsidRDefault="00D64412" w:rsidP="005E4B62">
      <w:pPr>
        <w:rPr>
          <w:b/>
          <w:sz w:val="24"/>
          <w:szCs w:val="24"/>
          <w:lang w:val="en-US"/>
        </w:rPr>
      </w:pPr>
    </w:p>
    <w:p w14:paraId="268FDEE6" w14:textId="744403DC" w:rsidR="007B5CE2" w:rsidRPr="00CD5B15" w:rsidRDefault="00CD5B15" w:rsidP="005E4B62">
      <w:pPr>
        <w:rPr>
          <w:b/>
          <w:sz w:val="24"/>
          <w:szCs w:val="24"/>
          <w:lang w:val="en-US"/>
        </w:rPr>
      </w:pPr>
      <w:r w:rsidRPr="00CD5B15">
        <w:rPr>
          <w:b/>
          <w:sz w:val="24"/>
          <w:szCs w:val="24"/>
          <w:lang w:val="en-US"/>
        </w:rPr>
        <w:t>Investigation of incidents at Jönköping University</w:t>
      </w:r>
    </w:p>
    <w:p w14:paraId="62F7020D" w14:textId="4DDBAB32" w:rsidR="007230C9" w:rsidRDefault="00CD5B15" w:rsidP="00CD5B15">
      <w:pPr>
        <w:pStyle w:val="Liststycke"/>
        <w:numPr>
          <w:ilvl w:val="0"/>
          <w:numId w:val="12"/>
        </w:numPr>
        <w:spacing w:before="240" w:beforeAutospacing="0" w:after="0" w:afterAutospacing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>Does any action need to be taken immediately?</w:t>
      </w:r>
    </w:p>
    <w:p w14:paraId="069644D7" w14:textId="77777777" w:rsidR="00CD5B15" w:rsidRPr="00CD5B15" w:rsidRDefault="00CD5B15" w:rsidP="00CD5B15">
      <w:pPr>
        <w:pStyle w:val="Liststycke"/>
        <w:spacing w:before="240" w:beforeAutospacing="0" w:after="0" w:afterAutospacing="0"/>
        <w:ind w:left="1080"/>
        <w:rPr>
          <w:b/>
          <w:sz w:val="22"/>
          <w:szCs w:val="22"/>
          <w:lang w:val="en-US"/>
        </w:rPr>
      </w:pPr>
    </w:p>
    <w:tbl>
      <w:tblPr>
        <w:tblStyle w:val="Tabellrutnt"/>
        <w:tblW w:w="9249" w:type="dxa"/>
        <w:tblInd w:w="-5" w:type="dxa"/>
        <w:tblLook w:val="04A0" w:firstRow="1" w:lastRow="0" w:firstColumn="1" w:lastColumn="0" w:noHBand="0" w:noVBand="1"/>
      </w:tblPr>
      <w:tblGrid>
        <w:gridCol w:w="3586"/>
        <w:gridCol w:w="1843"/>
        <w:gridCol w:w="1514"/>
        <w:gridCol w:w="2306"/>
      </w:tblGrid>
      <w:tr w:rsidR="00CD5B15" w14:paraId="4C997884" w14:textId="77777777" w:rsidTr="00685E5F">
        <w:trPr>
          <w:trHeight w:val="128"/>
        </w:trPr>
        <w:tc>
          <w:tcPr>
            <w:tcW w:w="3586" w:type="dxa"/>
            <w:vAlign w:val="center"/>
          </w:tcPr>
          <w:p w14:paraId="5CA256C9" w14:textId="6B825CB2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Actions</w:t>
            </w:r>
          </w:p>
        </w:tc>
        <w:tc>
          <w:tcPr>
            <w:tcW w:w="1843" w:type="dxa"/>
            <w:vAlign w:val="center"/>
          </w:tcPr>
          <w:p w14:paraId="5AE8526E" w14:textId="559B58A4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Who</w:t>
            </w:r>
            <w:proofErr w:type="spellEnd"/>
            <w:r w:rsidRPr="00CD5B15">
              <w:rPr>
                <w:sz w:val="22"/>
                <w:szCs w:val="22"/>
              </w:rPr>
              <w:t xml:space="preserve"> is </w:t>
            </w:r>
            <w:proofErr w:type="spellStart"/>
            <w:r w:rsidRPr="00CD5B15">
              <w:rPr>
                <w:sz w:val="22"/>
                <w:szCs w:val="22"/>
              </w:rPr>
              <w:t>responsible</w:t>
            </w:r>
            <w:proofErr w:type="spellEnd"/>
            <w:r w:rsidRPr="00CD5B15">
              <w:rPr>
                <w:sz w:val="22"/>
                <w:szCs w:val="22"/>
              </w:rPr>
              <w:t>?</w:t>
            </w:r>
          </w:p>
        </w:tc>
        <w:tc>
          <w:tcPr>
            <w:tcW w:w="1514" w:type="dxa"/>
            <w:vAlign w:val="center"/>
          </w:tcPr>
          <w:p w14:paraId="1DAF3801" w14:textId="172987A6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When</w:t>
            </w:r>
            <w:proofErr w:type="spellEnd"/>
            <w:r w:rsidRPr="00CD5B15">
              <w:rPr>
                <w:sz w:val="22"/>
                <w:szCs w:val="22"/>
              </w:rPr>
              <w:t xml:space="preserve"> ready?</w:t>
            </w:r>
          </w:p>
        </w:tc>
        <w:tc>
          <w:tcPr>
            <w:tcW w:w="2306" w:type="dxa"/>
            <w:vAlign w:val="center"/>
          </w:tcPr>
          <w:p w14:paraId="6604435F" w14:textId="1F41F54D" w:rsidR="00CD5B15" w:rsidRPr="008F1C16" w:rsidRDefault="00CD5B15" w:rsidP="00CD5B15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Follow-up</w:t>
            </w:r>
            <w:proofErr w:type="spellEnd"/>
          </w:p>
        </w:tc>
      </w:tr>
      <w:tr w:rsidR="0005123F" w14:paraId="42649155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36B13419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7287C3F" w14:textId="77777777" w:rsidR="0005123F" w:rsidRDefault="0005123F" w:rsidP="00F153E9">
            <w:pPr>
              <w:rPr>
                <w:sz w:val="22"/>
                <w:szCs w:val="22"/>
              </w:rPr>
            </w:pPr>
          </w:p>
          <w:p w14:paraId="77335C91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8732529" w14:textId="77777777" w:rsidR="0005123F" w:rsidRDefault="0005123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44653A62" w14:textId="77777777" w:rsidR="0005123F" w:rsidRDefault="0005123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7A7DAD0C" w14:textId="77777777" w:rsidR="0005123F" w:rsidRDefault="0005123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</w:tr>
      <w:tr w:rsidR="0005123F" w14:paraId="606264EA" w14:textId="77777777" w:rsidTr="00685E5F">
        <w:trPr>
          <w:trHeight w:val="880"/>
        </w:trPr>
        <w:tc>
          <w:tcPr>
            <w:tcW w:w="3586" w:type="dxa"/>
            <w:vAlign w:val="center"/>
          </w:tcPr>
          <w:p w14:paraId="272839FB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  <w:p w14:paraId="4D450C54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  <w:p w14:paraId="6CF6CA8E" w14:textId="77777777" w:rsidR="00DF5D0D" w:rsidRDefault="00DF5D0D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2C593D5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14" w:type="dxa"/>
            <w:vAlign w:val="center"/>
          </w:tcPr>
          <w:p w14:paraId="00C5421A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06" w:type="dxa"/>
            <w:vAlign w:val="center"/>
          </w:tcPr>
          <w:p w14:paraId="2A858C41" w14:textId="77777777" w:rsidR="0005123F" w:rsidRDefault="0005123F" w:rsidP="00F153E9">
            <w:pPr>
              <w:jc w:val="both"/>
              <w:rPr>
                <w:sz w:val="22"/>
                <w:szCs w:val="22"/>
              </w:rPr>
            </w:pPr>
          </w:p>
        </w:tc>
      </w:tr>
    </w:tbl>
    <w:p w14:paraId="4DED89BC" w14:textId="42CAC23C" w:rsidR="007230C9" w:rsidRPr="004143DF" w:rsidRDefault="00CD5B15" w:rsidP="004143DF">
      <w:pPr>
        <w:pStyle w:val="Liststycke"/>
        <w:numPr>
          <w:ilvl w:val="0"/>
          <w:numId w:val="12"/>
        </w:numPr>
        <w:spacing w:before="240" w:beforeAutospacing="0" w:after="0" w:afterAutospacing="0"/>
        <w:rPr>
          <w:b/>
          <w:sz w:val="22"/>
          <w:szCs w:val="22"/>
          <w:lang w:val="en-US"/>
        </w:rPr>
      </w:pPr>
      <w:r w:rsidRPr="00CD5B15">
        <w:rPr>
          <w:b/>
          <w:sz w:val="22"/>
          <w:szCs w:val="22"/>
          <w:lang w:val="en-US"/>
        </w:rPr>
        <w:t xml:space="preserve"> Do any measures need to be taken to prevent the incident from happening again </w:t>
      </w:r>
      <w:r w:rsidRPr="004143DF">
        <w:rPr>
          <w:b/>
          <w:sz w:val="22"/>
          <w:szCs w:val="22"/>
          <w:lang w:val="en-US"/>
        </w:rPr>
        <w:t>(more long-term measures)</w:t>
      </w:r>
      <w:r w:rsidR="004143DF">
        <w:rPr>
          <w:b/>
          <w:sz w:val="22"/>
          <w:szCs w:val="22"/>
          <w:lang w:val="en-US"/>
        </w:rPr>
        <w:t>?</w:t>
      </w:r>
    </w:p>
    <w:p w14:paraId="7AD0E640" w14:textId="77777777" w:rsidR="00CD5B15" w:rsidRPr="004143DF" w:rsidRDefault="00CD5B15" w:rsidP="007230C9">
      <w:pPr>
        <w:pStyle w:val="Liststycke"/>
        <w:spacing w:before="240" w:beforeAutospacing="0" w:after="0" w:afterAutospacing="0"/>
        <w:ind w:left="720"/>
        <w:rPr>
          <w:sz w:val="22"/>
          <w:szCs w:val="22"/>
          <w:lang w:val="en-US"/>
        </w:rPr>
      </w:pPr>
    </w:p>
    <w:tbl>
      <w:tblPr>
        <w:tblStyle w:val="Tabellrutnt"/>
        <w:tblW w:w="9253" w:type="dxa"/>
        <w:tblInd w:w="-5" w:type="dxa"/>
        <w:tblLook w:val="04A0" w:firstRow="1" w:lastRow="0" w:firstColumn="1" w:lastColumn="0" w:noHBand="0" w:noVBand="1"/>
      </w:tblPr>
      <w:tblGrid>
        <w:gridCol w:w="3589"/>
        <w:gridCol w:w="1843"/>
        <w:gridCol w:w="1514"/>
        <w:gridCol w:w="2307"/>
      </w:tblGrid>
      <w:tr w:rsidR="00685E5F" w14:paraId="1EC9A324" w14:textId="77777777" w:rsidTr="00685E5F">
        <w:trPr>
          <w:trHeight w:val="128"/>
        </w:trPr>
        <w:tc>
          <w:tcPr>
            <w:tcW w:w="3589" w:type="dxa"/>
            <w:vAlign w:val="center"/>
          </w:tcPr>
          <w:p w14:paraId="0A46D447" w14:textId="21195EEF" w:rsidR="00685E5F" w:rsidRPr="00C44120" w:rsidRDefault="00CD5B15" w:rsidP="00F153E9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Actions</w:t>
            </w:r>
          </w:p>
        </w:tc>
        <w:tc>
          <w:tcPr>
            <w:tcW w:w="1843" w:type="dxa"/>
            <w:vAlign w:val="center"/>
          </w:tcPr>
          <w:p w14:paraId="5A4A63CF" w14:textId="1198A331" w:rsidR="00685E5F" w:rsidRPr="008F1C16" w:rsidRDefault="00CD5B15" w:rsidP="00F153E9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Who</w:t>
            </w:r>
            <w:proofErr w:type="spellEnd"/>
            <w:r w:rsidRPr="00CD5B15">
              <w:rPr>
                <w:sz w:val="22"/>
                <w:szCs w:val="22"/>
              </w:rPr>
              <w:t xml:space="preserve"> is </w:t>
            </w:r>
            <w:proofErr w:type="spellStart"/>
            <w:r w:rsidRPr="00CD5B15">
              <w:rPr>
                <w:sz w:val="22"/>
                <w:szCs w:val="22"/>
              </w:rPr>
              <w:t>responsible</w:t>
            </w:r>
            <w:proofErr w:type="spellEnd"/>
            <w:r w:rsidRPr="00CD5B15">
              <w:rPr>
                <w:sz w:val="22"/>
                <w:szCs w:val="22"/>
              </w:rPr>
              <w:t>?</w:t>
            </w:r>
          </w:p>
        </w:tc>
        <w:tc>
          <w:tcPr>
            <w:tcW w:w="1514" w:type="dxa"/>
            <w:vAlign w:val="center"/>
          </w:tcPr>
          <w:p w14:paraId="72E3E8FE" w14:textId="15E11916" w:rsidR="00685E5F" w:rsidRPr="008F1C16" w:rsidRDefault="00CD5B15" w:rsidP="00F153E9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When</w:t>
            </w:r>
            <w:proofErr w:type="spellEnd"/>
            <w:r w:rsidRPr="00CD5B15">
              <w:rPr>
                <w:sz w:val="22"/>
                <w:szCs w:val="22"/>
              </w:rPr>
              <w:t xml:space="preserve"> ready?</w:t>
            </w:r>
          </w:p>
        </w:tc>
        <w:tc>
          <w:tcPr>
            <w:tcW w:w="2307" w:type="dxa"/>
            <w:vAlign w:val="center"/>
          </w:tcPr>
          <w:p w14:paraId="2C6E4E96" w14:textId="0C322E0E" w:rsidR="00685E5F" w:rsidRPr="008F1C16" w:rsidRDefault="00CD5B15" w:rsidP="00F153E9">
            <w:pPr>
              <w:spacing w:after="0"/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Follow-up</w:t>
            </w:r>
            <w:proofErr w:type="spellEnd"/>
          </w:p>
        </w:tc>
      </w:tr>
      <w:tr w:rsidR="00685E5F" w14:paraId="3DAA88C3" w14:textId="77777777" w:rsidTr="00685E5F">
        <w:trPr>
          <w:trHeight w:val="128"/>
        </w:trPr>
        <w:tc>
          <w:tcPr>
            <w:tcW w:w="3589" w:type="dxa"/>
          </w:tcPr>
          <w:p w14:paraId="38845CF8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48EF551C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20A0E3CC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4FCDAB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2B91FAAE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1A4AABB9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</w:tr>
      <w:tr w:rsidR="00685E5F" w14:paraId="7C719BF6" w14:textId="77777777" w:rsidTr="00685E5F">
        <w:trPr>
          <w:trHeight w:val="128"/>
        </w:trPr>
        <w:tc>
          <w:tcPr>
            <w:tcW w:w="3589" w:type="dxa"/>
          </w:tcPr>
          <w:p w14:paraId="524D6F4A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7FB34A89" w14:textId="77777777" w:rsidR="00685E5F" w:rsidRDefault="00685E5F" w:rsidP="00F153E9">
            <w:pPr>
              <w:rPr>
                <w:sz w:val="22"/>
                <w:szCs w:val="22"/>
              </w:rPr>
            </w:pPr>
          </w:p>
          <w:p w14:paraId="1C3F761D" w14:textId="77777777" w:rsidR="00DF5D0D" w:rsidRPr="003B1858" w:rsidRDefault="00DF5D0D" w:rsidP="00F153E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49A2F241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1514" w:type="dxa"/>
          </w:tcPr>
          <w:p w14:paraId="0B34788A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  <w:tc>
          <w:tcPr>
            <w:tcW w:w="2307" w:type="dxa"/>
          </w:tcPr>
          <w:p w14:paraId="77010033" w14:textId="77777777" w:rsidR="00685E5F" w:rsidRDefault="00685E5F" w:rsidP="00F153E9">
            <w:pPr>
              <w:pStyle w:val="Liststycke"/>
              <w:ind w:left="0"/>
              <w:rPr>
                <w:sz w:val="22"/>
                <w:szCs w:val="22"/>
              </w:rPr>
            </w:pPr>
          </w:p>
        </w:tc>
      </w:tr>
    </w:tbl>
    <w:p w14:paraId="1A094D4F" w14:textId="77777777" w:rsidR="00FD5EF8" w:rsidRDefault="00FD5EF8" w:rsidP="00F153E9">
      <w:pPr>
        <w:rPr>
          <w:sz w:val="22"/>
          <w:szCs w:val="22"/>
        </w:rPr>
      </w:pPr>
    </w:p>
    <w:p w14:paraId="47A8D00C" w14:textId="77777777" w:rsidR="000E73E1" w:rsidRDefault="000E73E1" w:rsidP="00F153E9">
      <w:pPr>
        <w:rPr>
          <w:sz w:val="22"/>
          <w:szCs w:val="22"/>
        </w:rPr>
      </w:pPr>
    </w:p>
    <w:tbl>
      <w:tblPr>
        <w:tblStyle w:val="Tabellrutnt"/>
        <w:tblW w:w="9252" w:type="dxa"/>
        <w:tblInd w:w="-5" w:type="dxa"/>
        <w:tblLook w:val="04A0" w:firstRow="1" w:lastRow="0" w:firstColumn="1" w:lastColumn="0" w:noHBand="0" w:noVBand="1"/>
      </w:tblPr>
      <w:tblGrid>
        <w:gridCol w:w="4626"/>
        <w:gridCol w:w="4626"/>
      </w:tblGrid>
      <w:tr w:rsidR="00E5666A" w14:paraId="50448AD9" w14:textId="77777777" w:rsidTr="003F6E0A">
        <w:trPr>
          <w:trHeight w:val="128"/>
        </w:trPr>
        <w:tc>
          <w:tcPr>
            <w:tcW w:w="4626" w:type="dxa"/>
          </w:tcPr>
          <w:p w14:paraId="5CE8579E" w14:textId="77777777" w:rsidR="00E5666A" w:rsidRDefault="00CD5B15" w:rsidP="00F153E9">
            <w:pPr>
              <w:rPr>
                <w:sz w:val="22"/>
                <w:szCs w:val="22"/>
                <w:lang w:val="en-US"/>
              </w:rPr>
            </w:pPr>
            <w:r w:rsidRPr="00CD5B15">
              <w:rPr>
                <w:sz w:val="22"/>
                <w:szCs w:val="22"/>
                <w:lang w:val="en-US"/>
              </w:rPr>
              <w:t>The responsible manager has taken note of the above information, signature:</w:t>
            </w:r>
          </w:p>
          <w:p w14:paraId="6D03B2EE" w14:textId="77777777" w:rsidR="0035311C" w:rsidRDefault="0035311C" w:rsidP="00F153E9">
            <w:pPr>
              <w:rPr>
                <w:sz w:val="22"/>
                <w:szCs w:val="22"/>
                <w:lang w:val="en-US"/>
              </w:rPr>
            </w:pPr>
          </w:p>
          <w:p w14:paraId="5C9FA47D" w14:textId="4954A93C" w:rsidR="00CD5B15" w:rsidRPr="00CD5B15" w:rsidRDefault="00CD5B15" w:rsidP="00F153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26" w:type="dxa"/>
          </w:tcPr>
          <w:p w14:paraId="73763516" w14:textId="7DA74D54" w:rsidR="00E5666A" w:rsidRDefault="00E5666A" w:rsidP="00F153E9">
            <w:pPr>
              <w:jc w:val="both"/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</w:t>
            </w:r>
            <w:r w:rsidR="00CD5B15">
              <w:rPr>
                <w:sz w:val="22"/>
                <w:szCs w:val="22"/>
              </w:rPr>
              <w:t>te</w:t>
            </w:r>
          </w:p>
          <w:p w14:paraId="18DF797E" w14:textId="77777777" w:rsidR="00E5666A" w:rsidRPr="00580B45" w:rsidRDefault="00E5666A" w:rsidP="00F153E9">
            <w:pPr>
              <w:jc w:val="both"/>
              <w:rPr>
                <w:sz w:val="22"/>
                <w:szCs w:val="22"/>
              </w:rPr>
            </w:pPr>
          </w:p>
        </w:tc>
      </w:tr>
      <w:tr w:rsidR="0005123F" w14:paraId="00A8708D" w14:textId="77777777" w:rsidTr="0005123F">
        <w:trPr>
          <w:trHeight w:val="128"/>
        </w:trPr>
        <w:tc>
          <w:tcPr>
            <w:tcW w:w="9252" w:type="dxa"/>
            <w:gridSpan w:val="2"/>
          </w:tcPr>
          <w:p w14:paraId="2DADBAA5" w14:textId="77777777" w:rsidR="0005123F" w:rsidRDefault="00CD5B15" w:rsidP="00F153E9">
            <w:pPr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Name</w:t>
            </w:r>
            <w:proofErr w:type="spellEnd"/>
            <w:r w:rsidRPr="00CD5B15">
              <w:rPr>
                <w:sz w:val="22"/>
                <w:szCs w:val="22"/>
              </w:rPr>
              <w:t xml:space="preserve"> </w:t>
            </w:r>
            <w:proofErr w:type="spellStart"/>
            <w:r w:rsidRPr="00CD5B15">
              <w:rPr>
                <w:sz w:val="22"/>
                <w:szCs w:val="22"/>
              </w:rPr>
              <w:t>clarification</w:t>
            </w:r>
            <w:proofErr w:type="spellEnd"/>
            <w:r w:rsidRPr="00CD5B15">
              <w:rPr>
                <w:sz w:val="22"/>
                <w:szCs w:val="22"/>
              </w:rPr>
              <w:t>:</w:t>
            </w:r>
          </w:p>
          <w:p w14:paraId="6F6DD192" w14:textId="77777777" w:rsidR="00CD5B15" w:rsidRDefault="00CD5B15" w:rsidP="00F153E9">
            <w:pPr>
              <w:rPr>
                <w:sz w:val="22"/>
                <w:szCs w:val="22"/>
              </w:rPr>
            </w:pPr>
          </w:p>
          <w:p w14:paraId="4DA9A840" w14:textId="663DD942" w:rsidR="00CD5B15" w:rsidRPr="002C6724" w:rsidRDefault="00CD5B15" w:rsidP="00F153E9">
            <w:pPr>
              <w:rPr>
                <w:sz w:val="22"/>
                <w:szCs w:val="22"/>
              </w:rPr>
            </w:pPr>
          </w:p>
        </w:tc>
      </w:tr>
      <w:tr w:rsidR="00E5666A" w14:paraId="570F4FB2" w14:textId="77777777" w:rsidTr="00267BCD">
        <w:trPr>
          <w:trHeight w:val="128"/>
        </w:trPr>
        <w:tc>
          <w:tcPr>
            <w:tcW w:w="4626" w:type="dxa"/>
          </w:tcPr>
          <w:p w14:paraId="2C2AB09C" w14:textId="77777777" w:rsidR="009E1B6C" w:rsidRDefault="00CD5B15" w:rsidP="00F153E9">
            <w:pPr>
              <w:rPr>
                <w:sz w:val="22"/>
                <w:szCs w:val="22"/>
                <w:lang w:val="en-US"/>
              </w:rPr>
            </w:pPr>
            <w:r w:rsidRPr="00CD5B15">
              <w:rPr>
                <w:sz w:val="22"/>
                <w:szCs w:val="22"/>
                <w:lang w:val="en-US"/>
              </w:rPr>
              <w:t>Safety representative has taken note of the above information, signature:</w:t>
            </w:r>
          </w:p>
          <w:p w14:paraId="7D332D9E" w14:textId="77777777" w:rsidR="00CD5B15" w:rsidRDefault="00CD5B15" w:rsidP="00F153E9">
            <w:pPr>
              <w:rPr>
                <w:sz w:val="22"/>
                <w:szCs w:val="22"/>
                <w:lang w:val="en-US"/>
              </w:rPr>
            </w:pPr>
          </w:p>
          <w:p w14:paraId="6B4F7365" w14:textId="5D242ED0" w:rsidR="0035311C" w:rsidRPr="00CD5B15" w:rsidRDefault="0035311C" w:rsidP="00F153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626" w:type="dxa"/>
          </w:tcPr>
          <w:p w14:paraId="620AE565" w14:textId="10CC2EE5" w:rsidR="00E5666A" w:rsidRPr="00580B45" w:rsidRDefault="00E5666A" w:rsidP="00F153E9">
            <w:pPr>
              <w:rPr>
                <w:sz w:val="22"/>
                <w:szCs w:val="22"/>
              </w:rPr>
            </w:pPr>
            <w:r w:rsidRPr="00580B45">
              <w:rPr>
                <w:sz w:val="22"/>
                <w:szCs w:val="22"/>
              </w:rPr>
              <w:t>Dat</w:t>
            </w:r>
            <w:r w:rsidR="00CD5B15">
              <w:rPr>
                <w:sz w:val="22"/>
                <w:szCs w:val="22"/>
              </w:rPr>
              <w:t>e</w:t>
            </w:r>
          </w:p>
        </w:tc>
      </w:tr>
      <w:tr w:rsidR="0005123F" w14:paraId="2C123BB8" w14:textId="77777777" w:rsidTr="0005123F">
        <w:trPr>
          <w:trHeight w:val="128"/>
        </w:trPr>
        <w:tc>
          <w:tcPr>
            <w:tcW w:w="9252" w:type="dxa"/>
            <w:gridSpan w:val="2"/>
          </w:tcPr>
          <w:p w14:paraId="52B343EF" w14:textId="42420855" w:rsidR="0035311C" w:rsidRDefault="00CD5B15" w:rsidP="00F153E9">
            <w:pPr>
              <w:rPr>
                <w:sz w:val="22"/>
                <w:szCs w:val="22"/>
              </w:rPr>
            </w:pPr>
            <w:proofErr w:type="spellStart"/>
            <w:r w:rsidRPr="00CD5B15">
              <w:rPr>
                <w:sz w:val="22"/>
                <w:szCs w:val="22"/>
              </w:rPr>
              <w:t>Name</w:t>
            </w:r>
            <w:proofErr w:type="spellEnd"/>
            <w:r w:rsidRPr="00CD5B15">
              <w:rPr>
                <w:sz w:val="22"/>
                <w:szCs w:val="22"/>
              </w:rPr>
              <w:t xml:space="preserve"> </w:t>
            </w:r>
            <w:proofErr w:type="spellStart"/>
            <w:r w:rsidRPr="00CD5B15">
              <w:rPr>
                <w:sz w:val="22"/>
                <w:szCs w:val="22"/>
              </w:rPr>
              <w:t>clarification</w:t>
            </w:r>
            <w:proofErr w:type="spellEnd"/>
            <w:r w:rsidRPr="00CD5B15">
              <w:rPr>
                <w:sz w:val="22"/>
                <w:szCs w:val="22"/>
              </w:rPr>
              <w:t>:</w:t>
            </w:r>
          </w:p>
          <w:p w14:paraId="734152CB" w14:textId="6E660BBB" w:rsidR="00CD5B15" w:rsidRPr="002C6724" w:rsidRDefault="00CD5B15" w:rsidP="00F153E9">
            <w:pPr>
              <w:rPr>
                <w:sz w:val="22"/>
                <w:szCs w:val="22"/>
              </w:rPr>
            </w:pPr>
          </w:p>
        </w:tc>
      </w:tr>
    </w:tbl>
    <w:p w14:paraId="5289DE87" w14:textId="77777777" w:rsidR="009E7C29" w:rsidRPr="003E2F91" w:rsidRDefault="009E7C29" w:rsidP="003E2F91"/>
    <w:sectPr w:rsidR="009E7C29" w:rsidRPr="003E2F91" w:rsidSect="0088655E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AB8F" w14:textId="77777777" w:rsidR="00D03AB8" w:rsidRDefault="00D03AB8" w:rsidP="004E13AE">
      <w:r>
        <w:separator/>
      </w:r>
    </w:p>
  </w:endnote>
  <w:endnote w:type="continuationSeparator" w:id="0">
    <w:p w14:paraId="789A87A4" w14:textId="77777777" w:rsidR="00D03AB8" w:rsidRDefault="00D03AB8" w:rsidP="004E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calaOT-Ita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824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43DB31" w14:textId="77777777" w:rsidR="00DF3F17" w:rsidRDefault="00DF3F17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3CB8D8" w14:textId="77777777" w:rsidR="00DF3F17" w:rsidRDefault="00DF3F1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22855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24E5FF" w14:textId="77777777" w:rsidR="00DF3F17" w:rsidRDefault="00DF3F17">
        <w:pPr>
          <w:pStyle w:val="Sidfo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F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82EF8" w14:textId="77777777" w:rsidR="00DF3F17" w:rsidRDefault="00DF3F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8F1A" w14:textId="77777777" w:rsidR="00D03AB8" w:rsidRDefault="00D03AB8" w:rsidP="004E13AE">
      <w:r>
        <w:separator/>
      </w:r>
    </w:p>
  </w:footnote>
  <w:footnote w:type="continuationSeparator" w:id="0">
    <w:p w14:paraId="3667789C" w14:textId="77777777" w:rsidR="00D03AB8" w:rsidRDefault="00D03AB8" w:rsidP="004E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DD2A" w14:textId="77777777" w:rsidR="0088655E" w:rsidRDefault="0088655E" w:rsidP="0088655E">
    <w:pPr>
      <w:tabs>
        <w:tab w:val="clear" w:pos="6663"/>
      </w:tabs>
    </w:pPr>
    <w:bookmarkStart w:id="0" w:name="pic_logoa_black"/>
    <w:r w:rsidRPr="00C81594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493A70E6" wp14:editId="620A0D28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73DA5"/>
    <w:multiLevelType w:val="hybridMultilevel"/>
    <w:tmpl w:val="EB084E3A"/>
    <w:lvl w:ilvl="0" w:tplc="AA4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46E0B"/>
    <w:multiLevelType w:val="hybridMultilevel"/>
    <w:tmpl w:val="3684EAC0"/>
    <w:lvl w:ilvl="0" w:tplc="A0788B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62C0A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F5907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F39C2"/>
    <w:multiLevelType w:val="hybridMultilevel"/>
    <w:tmpl w:val="00703882"/>
    <w:lvl w:ilvl="0" w:tplc="3C10BA8C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A6B6D"/>
    <w:multiLevelType w:val="hybridMultilevel"/>
    <w:tmpl w:val="1E946492"/>
    <w:lvl w:ilvl="0" w:tplc="EF5A14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76EDA"/>
    <w:multiLevelType w:val="hybridMultilevel"/>
    <w:tmpl w:val="0F3A7D04"/>
    <w:lvl w:ilvl="0" w:tplc="041D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605E1F"/>
    <w:multiLevelType w:val="hybridMultilevel"/>
    <w:tmpl w:val="816230CC"/>
    <w:lvl w:ilvl="0" w:tplc="6A7A3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10" w15:restartNumberingAfterBreak="0">
    <w:nsid w:val="752E34F2"/>
    <w:multiLevelType w:val="hybridMultilevel"/>
    <w:tmpl w:val="407AF2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904072">
    <w:abstractNumId w:val="6"/>
  </w:num>
  <w:num w:numId="2" w16cid:durableId="2133087553">
    <w:abstractNumId w:val="11"/>
  </w:num>
  <w:num w:numId="3" w16cid:durableId="1822841341">
    <w:abstractNumId w:val="9"/>
  </w:num>
  <w:num w:numId="4" w16cid:durableId="1925988444">
    <w:abstractNumId w:val="8"/>
  </w:num>
  <w:num w:numId="5" w16cid:durableId="198781932">
    <w:abstractNumId w:val="2"/>
  </w:num>
  <w:num w:numId="6" w16cid:durableId="68582079">
    <w:abstractNumId w:val="3"/>
  </w:num>
  <w:num w:numId="7" w16cid:durableId="1930693058">
    <w:abstractNumId w:val="10"/>
  </w:num>
  <w:num w:numId="8" w16cid:durableId="672227406">
    <w:abstractNumId w:val="7"/>
  </w:num>
  <w:num w:numId="9" w16cid:durableId="2000111189">
    <w:abstractNumId w:val="5"/>
  </w:num>
  <w:num w:numId="10" w16cid:durableId="1333684666">
    <w:abstractNumId w:val="1"/>
  </w:num>
  <w:num w:numId="11" w16cid:durableId="1505168521">
    <w:abstractNumId w:val="4"/>
  </w:num>
  <w:num w:numId="12" w16cid:durableId="13056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52C"/>
    <w:rsid w:val="0005123F"/>
    <w:rsid w:val="0005752C"/>
    <w:rsid w:val="000B085A"/>
    <w:rsid w:val="000B35F8"/>
    <w:rsid w:val="000D02E5"/>
    <w:rsid w:val="000E73E1"/>
    <w:rsid w:val="001122EC"/>
    <w:rsid w:val="00115BA5"/>
    <w:rsid w:val="00123580"/>
    <w:rsid w:val="00136950"/>
    <w:rsid w:val="0014549A"/>
    <w:rsid w:val="00151E4F"/>
    <w:rsid w:val="00166294"/>
    <w:rsid w:val="00166F92"/>
    <w:rsid w:val="001713DC"/>
    <w:rsid w:val="00185B74"/>
    <w:rsid w:val="0019469E"/>
    <w:rsid w:val="001C17EF"/>
    <w:rsid w:val="001F50CF"/>
    <w:rsid w:val="002045BF"/>
    <w:rsid w:val="002407B4"/>
    <w:rsid w:val="00273E4A"/>
    <w:rsid w:val="002C6724"/>
    <w:rsid w:val="002F3B09"/>
    <w:rsid w:val="002F600C"/>
    <w:rsid w:val="00300471"/>
    <w:rsid w:val="003029E5"/>
    <w:rsid w:val="00321A53"/>
    <w:rsid w:val="003228A5"/>
    <w:rsid w:val="0034496C"/>
    <w:rsid w:val="003519D2"/>
    <w:rsid w:val="0035311C"/>
    <w:rsid w:val="00355A81"/>
    <w:rsid w:val="00357C0B"/>
    <w:rsid w:val="00362B82"/>
    <w:rsid w:val="003873B9"/>
    <w:rsid w:val="00397552"/>
    <w:rsid w:val="003B1858"/>
    <w:rsid w:val="003B2055"/>
    <w:rsid w:val="003B51E2"/>
    <w:rsid w:val="003E2F91"/>
    <w:rsid w:val="004143DF"/>
    <w:rsid w:val="00420A63"/>
    <w:rsid w:val="00421295"/>
    <w:rsid w:val="00447876"/>
    <w:rsid w:val="00450D86"/>
    <w:rsid w:val="00461300"/>
    <w:rsid w:val="0046273F"/>
    <w:rsid w:val="004773DC"/>
    <w:rsid w:val="004C36D1"/>
    <w:rsid w:val="004C7822"/>
    <w:rsid w:val="004E13AE"/>
    <w:rsid w:val="004E2AC6"/>
    <w:rsid w:val="00504763"/>
    <w:rsid w:val="0050667C"/>
    <w:rsid w:val="00513E1A"/>
    <w:rsid w:val="00530FA4"/>
    <w:rsid w:val="00533B7A"/>
    <w:rsid w:val="00544585"/>
    <w:rsid w:val="00554BF6"/>
    <w:rsid w:val="00563C03"/>
    <w:rsid w:val="00570696"/>
    <w:rsid w:val="00574119"/>
    <w:rsid w:val="00580B45"/>
    <w:rsid w:val="00581D4C"/>
    <w:rsid w:val="00586EC1"/>
    <w:rsid w:val="005905CE"/>
    <w:rsid w:val="005906D3"/>
    <w:rsid w:val="005B7FEC"/>
    <w:rsid w:val="005C3436"/>
    <w:rsid w:val="005E4475"/>
    <w:rsid w:val="005E4B62"/>
    <w:rsid w:val="005F5C68"/>
    <w:rsid w:val="0061180B"/>
    <w:rsid w:val="0062006D"/>
    <w:rsid w:val="0067474D"/>
    <w:rsid w:val="00685E5F"/>
    <w:rsid w:val="006924BA"/>
    <w:rsid w:val="006C183D"/>
    <w:rsid w:val="006C496C"/>
    <w:rsid w:val="006C5AEF"/>
    <w:rsid w:val="006D4F1C"/>
    <w:rsid w:val="006E5DC2"/>
    <w:rsid w:val="006F2DD3"/>
    <w:rsid w:val="007230C9"/>
    <w:rsid w:val="00781EC1"/>
    <w:rsid w:val="00786011"/>
    <w:rsid w:val="00793CB7"/>
    <w:rsid w:val="007B1E8C"/>
    <w:rsid w:val="007B5CE2"/>
    <w:rsid w:val="007B6CE6"/>
    <w:rsid w:val="007C673B"/>
    <w:rsid w:val="007D3081"/>
    <w:rsid w:val="007E1F41"/>
    <w:rsid w:val="00833715"/>
    <w:rsid w:val="00844D4C"/>
    <w:rsid w:val="00856A9C"/>
    <w:rsid w:val="0086320E"/>
    <w:rsid w:val="008861FF"/>
    <w:rsid w:val="0088655E"/>
    <w:rsid w:val="00892E4A"/>
    <w:rsid w:val="008B7792"/>
    <w:rsid w:val="008C704E"/>
    <w:rsid w:val="008C7542"/>
    <w:rsid w:val="008F1C16"/>
    <w:rsid w:val="00900CD4"/>
    <w:rsid w:val="00945E0F"/>
    <w:rsid w:val="00962F64"/>
    <w:rsid w:val="00973113"/>
    <w:rsid w:val="00976683"/>
    <w:rsid w:val="009B0BE0"/>
    <w:rsid w:val="009B2533"/>
    <w:rsid w:val="009D3E2F"/>
    <w:rsid w:val="009E1B6C"/>
    <w:rsid w:val="009E7C29"/>
    <w:rsid w:val="00A00A84"/>
    <w:rsid w:val="00A037DB"/>
    <w:rsid w:val="00A073F9"/>
    <w:rsid w:val="00A24A69"/>
    <w:rsid w:val="00A4043F"/>
    <w:rsid w:val="00A43DBD"/>
    <w:rsid w:val="00A5230B"/>
    <w:rsid w:val="00A63524"/>
    <w:rsid w:val="00A80CAF"/>
    <w:rsid w:val="00A86364"/>
    <w:rsid w:val="00A9232A"/>
    <w:rsid w:val="00AB4753"/>
    <w:rsid w:val="00AC28B9"/>
    <w:rsid w:val="00AD1A78"/>
    <w:rsid w:val="00AD1C26"/>
    <w:rsid w:val="00AE1E56"/>
    <w:rsid w:val="00AF5A7E"/>
    <w:rsid w:val="00B05A06"/>
    <w:rsid w:val="00B1552B"/>
    <w:rsid w:val="00B15ECF"/>
    <w:rsid w:val="00B2055E"/>
    <w:rsid w:val="00B22A5B"/>
    <w:rsid w:val="00B23DED"/>
    <w:rsid w:val="00B346E6"/>
    <w:rsid w:val="00B6500B"/>
    <w:rsid w:val="00B76F33"/>
    <w:rsid w:val="00B8797A"/>
    <w:rsid w:val="00BA55D8"/>
    <w:rsid w:val="00BA684C"/>
    <w:rsid w:val="00BA6B7D"/>
    <w:rsid w:val="00BB343E"/>
    <w:rsid w:val="00BC1811"/>
    <w:rsid w:val="00BD57AD"/>
    <w:rsid w:val="00BE6C8E"/>
    <w:rsid w:val="00C063DF"/>
    <w:rsid w:val="00C16DD2"/>
    <w:rsid w:val="00C16FED"/>
    <w:rsid w:val="00C44120"/>
    <w:rsid w:val="00C66814"/>
    <w:rsid w:val="00C7581D"/>
    <w:rsid w:val="00C803B0"/>
    <w:rsid w:val="00C81594"/>
    <w:rsid w:val="00CB7EF5"/>
    <w:rsid w:val="00CD2F39"/>
    <w:rsid w:val="00CD56D4"/>
    <w:rsid w:val="00CD5B15"/>
    <w:rsid w:val="00CE0E19"/>
    <w:rsid w:val="00D03AB8"/>
    <w:rsid w:val="00D0665A"/>
    <w:rsid w:val="00D13F01"/>
    <w:rsid w:val="00D36328"/>
    <w:rsid w:val="00D36CC4"/>
    <w:rsid w:val="00D37E02"/>
    <w:rsid w:val="00D4629A"/>
    <w:rsid w:val="00D64412"/>
    <w:rsid w:val="00D86275"/>
    <w:rsid w:val="00DA4429"/>
    <w:rsid w:val="00DD091D"/>
    <w:rsid w:val="00DD0C6F"/>
    <w:rsid w:val="00DE065C"/>
    <w:rsid w:val="00DF3F17"/>
    <w:rsid w:val="00DF5D0D"/>
    <w:rsid w:val="00DF739B"/>
    <w:rsid w:val="00E1035F"/>
    <w:rsid w:val="00E40008"/>
    <w:rsid w:val="00E40ADF"/>
    <w:rsid w:val="00E5666A"/>
    <w:rsid w:val="00E9264E"/>
    <w:rsid w:val="00EA5877"/>
    <w:rsid w:val="00EB24DF"/>
    <w:rsid w:val="00EC0962"/>
    <w:rsid w:val="00F11FA9"/>
    <w:rsid w:val="00F153E9"/>
    <w:rsid w:val="00F370B5"/>
    <w:rsid w:val="00F44E8D"/>
    <w:rsid w:val="00F62017"/>
    <w:rsid w:val="00F7266C"/>
    <w:rsid w:val="00F852DF"/>
    <w:rsid w:val="00F87236"/>
    <w:rsid w:val="00F95953"/>
    <w:rsid w:val="00FA172E"/>
    <w:rsid w:val="00FA56EF"/>
    <w:rsid w:val="00FD3896"/>
    <w:rsid w:val="00FD38FE"/>
    <w:rsid w:val="00FD39C2"/>
    <w:rsid w:val="00FD5EF8"/>
    <w:rsid w:val="00FE560B"/>
    <w:rsid w:val="00FE56C9"/>
    <w:rsid w:val="00FF0734"/>
    <w:rsid w:val="00FF0CA7"/>
    <w:rsid w:val="00FF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27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C29"/>
    <w:pPr>
      <w:tabs>
        <w:tab w:val="left" w:pos="6663"/>
      </w:tabs>
      <w:spacing w:after="120" w:line="240" w:lineRule="atLeast"/>
    </w:pPr>
    <w:rPr>
      <w:sz w:val="20"/>
      <w:szCs w:val="20"/>
    </w:rPr>
  </w:style>
  <w:style w:type="paragraph" w:styleId="Rubrik1">
    <w:name w:val="heading 1"/>
    <w:basedOn w:val="Normal"/>
    <w:next w:val="Brdtext"/>
    <w:link w:val="Rubrik1Char"/>
    <w:uiPriority w:val="9"/>
    <w:qFormat/>
    <w:rsid w:val="00E40008"/>
    <w:pPr>
      <w:spacing w:before="100" w:beforeAutospacing="1" w:after="100" w:afterAutospacing="1" w:line="240" w:lineRule="auto"/>
      <w:ind w:right="1871"/>
      <w:outlineLvl w:val="0"/>
    </w:pPr>
    <w:rPr>
      <w:rFonts w:ascii="BentonSans Medium" w:hAnsi="BentonSans Medium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7C29"/>
    <w:pPr>
      <w:spacing w:before="100" w:beforeAutospacing="1" w:after="100" w:afterAutospacing="1"/>
      <w:ind w:right="1871"/>
      <w:outlineLvl w:val="1"/>
    </w:pPr>
    <w:rPr>
      <w:rFonts w:ascii="BentonSans Regular" w:hAnsi="BentonSans Regular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2407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87878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07B4"/>
  </w:style>
  <w:style w:type="paragraph" w:styleId="Sidfot">
    <w:name w:val="footer"/>
    <w:basedOn w:val="Normal"/>
    <w:link w:val="Sidfot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07B4"/>
  </w:style>
  <w:style w:type="paragraph" w:styleId="Liststycke">
    <w:name w:val="List Paragraph"/>
    <w:basedOn w:val="Normal"/>
    <w:uiPriority w:val="34"/>
    <w:qFormat/>
    <w:rsid w:val="005C3436"/>
    <w:pPr>
      <w:spacing w:before="100" w:beforeAutospacing="1" w:after="100" w:afterAutospacing="1" w:line="260" w:lineRule="exact"/>
      <w:ind w:left="360"/>
      <w:contextualSpacing/>
    </w:pPr>
    <w:rPr>
      <w:rFonts w:ascii="ScalaOT" w:hAnsi="ScalaOT"/>
    </w:rPr>
  </w:style>
  <w:style w:type="character" w:styleId="Hyperlnk">
    <w:name w:val="Hyperlink"/>
    <w:basedOn w:val="Standardstycketeckensnitt"/>
    <w:uiPriority w:val="99"/>
    <w:unhideWhenUsed/>
    <w:rsid w:val="002407B4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rdtext">
    <w:name w:val="Body Text"/>
    <w:basedOn w:val="Normal"/>
    <w:link w:val="BrdtextChar"/>
    <w:uiPriority w:val="99"/>
    <w:unhideWhenUsed/>
    <w:qFormat/>
    <w:rsid w:val="009E7C29"/>
    <w:pPr>
      <w:spacing w:before="100" w:beforeAutospacing="1" w:after="100" w:afterAutospacing="1"/>
    </w:pPr>
    <w:rPr>
      <w:rFonts w:ascii="ScalaOT" w:hAnsi="ScalaOT"/>
    </w:rPr>
  </w:style>
  <w:style w:type="character" w:customStyle="1" w:styleId="BrdtextChar">
    <w:name w:val="Brödtext Char"/>
    <w:basedOn w:val="Standardstycketeckensnitt"/>
    <w:link w:val="Brdtext"/>
    <w:uiPriority w:val="99"/>
    <w:rsid w:val="009E7C29"/>
    <w:rPr>
      <w:rFonts w:ascii="ScalaOT" w:hAnsi="ScalaOT"/>
      <w:sz w:val="20"/>
      <w:szCs w:val="20"/>
    </w:rPr>
  </w:style>
  <w:style w:type="paragraph" w:customStyle="1" w:styleId="Dokumentinformation">
    <w:name w:val="Dokumentinformation"/>
    <w:basedOn w:val="Normal"/>
    <w:qFormat/>
    <w:rsid w:val="002407B4"/>
    <w:rPr>
      <w:rFonts w:ascii="ScalaOT-Ita" w:hAnsi="ScalaOT-Ita"/>
    </w:rPr>
  </w:style>
  <w:style w:type="character" w:customStyle="1" w:styleId="Rubrik1Char">
    <w:name w:val="Rubrik 1 Char"/>
    <w:basedOn w:val="Standardstycketeckensnitt"/>
    <w:link w:val="Rubrik1"/>
    <w:uiPriority w:val="9"/>
    <w:rsid w:val="00E40008"/>
    <w:rPr>
      <w:rFonts w:ascii="BentonSans Medium" w:hAnsi="BentonSans Medium"/>
      <w:sz w:val="20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9E7C29"/>
    <w:rPr>
      <w:rFonts w:ascii="BentonSans Regular" w:hAnsi="BentonSans Regular"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07B4"/>
    <w:rPr>
      <w:rFonts w:asciiTheme="majorHAnsi" w:eastAsiaTheme="majorEastAsia" w:hAnsiTheme="majorHAnsi" w:cstheme="majorBidi"/>
      <w:b/>
      <w:bCs/>
      <w:color w:val="787878" w:themeColor="accent1"/>
    </w:rPr>
  </w:style>
  <w:style w:type="paragraph" w:styleId="Citat">
    <w:name w:val="Quote"/>
    <w:basedOn w:val="Normal"/>
    <w:next w:val="Normal"/>
    <w:link w:val="CitatChar"/>
    <w:uiPriority w:val="29"/>
    <w:rsid w:val="009E7C2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7C29"/>
    <w:rPr>
      <w:i/>
      <w:iCs/>
      <w:color w:val="404040" w:themeColor="text1" w:themeTint="BF"/>
      <w:sz w:val="20"/>
      <w:szCs w:val="20"/>
    </w:rPr>
  </w:style>
  <w:style w:type="paragraph" w:styleId="Ingetavstnd">
    <w:name w:val="No Spacing"/>
    <w:uiPriority w:val="1"/>
    <w:qFormat/>
    <w:rsid w:val="009E7C29"/>
    <w:pPr>
      <w:tabs>
        <w:tab w:val="left" w:pos="6663"/>
      </w:tabs>
      <w:spacing w:after="0" w:line="240" w:lineRule="auto"/>
    </w:pPr>
    <w:rPr>
      <w:sz w:val="20"/>
      <w:szCs w:val="20"/>
    </w:rPr>
  </w:style>
  <w:style w:type="table" w:styleId="Tabellrutnt">
    <w:name w:val="Table Grid"/>
    <w:basedOn w:val="Normaltabell"/>
    <w:uiPriority w:val="39"/>
    <w:rsid w:val="00057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mi\AppData\Local\Temp\4c2f648c-a528-4214-a806-86993d8822b5.dotx" TargetMode="External"/></Relationships>
</file>

<file path=word/theme/theme1.xml><?xml version="1.0" encoding="utf-8"?>
<a:theme xmlns:a="http://schemas.openxmlformats.org/drawingml/2006/main" name="JU">
  <a:themeElements>
    <a:clrScheme name="J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87878"/>
      </a:accent1>
      <a:accent2>
        <a:srgbClr val="EDBE16"/>
      </a:accent2>
      <a:accent3>
        <a:srgbClr val="81217E"/>
      </a:accent3>
      <a:accent4>
        <a:srgbClr val="004367"/>
      </a:accent4>
      <a:accent5>
        <a:srgbClr val="EBEBDF"/>
      </a:accent5>
      <a:accent6>
        <a:srgbClr val="009CDE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94E0BAE4D30429FA70FF34506C4A1" ma:contentTypeVersion="2" ma:contentTypeDescription="Create a new document." ma:contentTypeScope="" ma:versionID="640bf8217c853548c0244d681acd879c">
  <xsd:schema xmlns:xsd="http://www.w3.org/2001/XMLSchema" xmlns:xs="http://www.w3.org/2001/XMLSchema" xmlns:p="http://schemas.microsoft.com/office/2006/metadata/properties" xmlns:ns2="8ec2779a-6ef3-4fb6-ac2d-9a6455c8e9b1" targetNamespace="http://schemas.microsoft.com/office/2006/metadata/properties" ma:root="true" ma:fieldsID="3847482ebe52e06d464a245d4c19e43f" ns2:_="">
    <xsd:import namespace="8ec2779a-6ef3-4fb6-ac2d-9a6455c8e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779a-6ef3-4fb6-ac2d-9a6455c8e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6C4C0-75FA-455E-B56B-93FE0BD694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59D1F0-23D6-4DCE-98B0-49E6C9FFC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C6B41-711E-4CFA-9265-0C978300B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2779a-6ef3-4fb6-ac2d-9a6455c8e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C60205-32AE-4487-8314-7C679005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4c2f648c-a528-4214-a806-86993d8822b5</Template>
  <TotalTime>0</TotalTime>
  <Pages>2</Pages>
  <Words>169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2023-10-27T05:54:00Z</dcterms:created>
  <dcterms:modified xsi:type="dcterms:W3CDTF">2023-10-27T06:05:00Z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0x01010024394E0BAE4D30429FA70FF34506C4A1</vt:lpwstr>
  </property>
</Properties>
</file>